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right="0"/>
        <w:jc w:val="left"/>
      </w:pPr>
      <w:r>
        <w:rPr/>
        <w:t>Especificação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Receitas Resultantes de Impostos</w:t>
      </w:r>
      <w:r>
        <w:rPr>
          <w:b w:val="0"/>
        </w:rPr>
      </w:r>
    </w:p>
    <w:p>
      <w:pPr>
        <w:pStyle w:val="Heading2"/>
        <w:spacing w:line="240" w:lineRule="auto" w:before="28"/>
        <w:ind w:right="0"/>
        <w:jc w:val="left"/>
      </w:pPr>
      <w:r>
        <w:rPr/>
        <w:t>Receitas 100%</w:t>
      </w:r>
    </w:p>
    <w:p>
      <w:pPr>
        <w:spacing w:before="73"/>
        <w:ind w:left="0" w:right="1739" w:firstLine="0"/>
        <w:jc w:val="center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/>
          <w:sz w:val="16"/>
        </w:rPr>
        <w:t>-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Previsao Atualizada</w:t>
      </w:r>
    </w:p>
    <w:p>
      <w:pPr>
        <w:pStyle w:val="BodyText"/>
        <w:tabs>
          <w:tab w:pos="2655" w:val="left" w:leader="none"/>
          <w:tab w:pos="4905" w:val="left" w:leader="none"/>
        </w:tabs>
        <w:spacing w:line="240" w:lineRule="auto"/>
        <w:ind w:right="0"/>
        <w:jc w:val="left"/>
      </w:pPr>
      <w:r>
        <w:rPr/>
        <w:br w:type="column"/>
      </w:r>
      <w:r>
        <w:rPr/>
        <w:t>Anterior ao Período</w:t>
        <w:tab/>
        <w:t>No Período</w:t>
        <w:tab/>
        <w:t>Total</w:t>
      </w:r>
    </w:p>
    <w:p>
      <w:pPr>
        <w:spacing w:after="0" w:line="240" w:lineRule="auto"/>
        <w:jc w:val="left"/>
        <w:sectPr>
          <w:headerReference w:type="default" r:id="rId5"/>
          <w:footerReference w:type="default" r:id="rId6"/>
          <w:type w:val="continuous"/>
          <w:pgSz w:w="16840" w:h="11900" w:orient="landscape"/>
          <w:pgMar w:header="500" w:footer="370" w:top="2340" w:bottom="560" w:left="260" w:right="280"/>
          <w:pgNumType w:start="1"/>
          <w:cols w:num="3" w:equalWidth="0">
            <w:col w:w="3173" w:space="5372"/>
            <w:col w:w="1697" w:space="238"/>
            <w:col w:w="5820"/>
          </w:cols>
        </w:sectPr>
      </w:pPr>
    </w:p>
    <w:p>
      <w:pPr>
        <w:pStyle w:val="Heading2"/>
        <w:spacing w:line="240" w:lineRule="auto"/>
        <w:ind w:left="877" w:right="0"/>
        <w:jc w:val="left"/>
      </w:pPr>
      <w:r>
        <w:rPr/>
        <w:t>-</w:t>
      </w:r>
    </w:p>
    <w:p>
      <w:pPr>
        <w:spacing w:line="240" w:lineRule="auto" w:before="0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84"/>
        <w:gridCol w:w="2566"/>
        <w:gridCol w:w="1880"/>
        <w:gridCol w:w="1803"/>
        <w:gridCol w:w="1424"/>
      </w:tblGrid>
      <w:tr>
        <w:trPr>
          <w:trHeight w:val="435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994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-</w:t>
            </w:r>
          </w:p>
          <w:p>
            <w:pPr>
              <w:pStyle w:val="TableParagraph"/>
              <w:spacing w:line="240" w:lineRule="auto" w:before="25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1.3.25.01.10.09.0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 Aplic FMAS - PTMC C/C 19.790-4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5.036,99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597,63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5.634,62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1.3.25.01.10.10.0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 Aplic FMAS - PFMC C/C 20.577-X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3.416,63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366,00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3.782,63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1.3.25.01.10.11.0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 Aplic FMAS - Bolsa Familia C/C 19.824-2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4.294,78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22.608,07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26.902,85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1.3.25.01.99.90.0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 de Aplic FMAS IGD SUAS - 20175-8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2.147,53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257,64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2.405,17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1.3.25.01.99.91.0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 de Aplic FMAS - PBV III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5.649,70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805,33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6.455,03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1.7.21.34.99.07.0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CRAS-PAIF - Fonte 757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50.400,00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50.400,00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1.7.21.34.99.11.0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FMAS PBV III - Conta 20161-8 - Fonte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31.500,00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4.500,00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36.000,00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1.7.21.34.99.12.0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FMAS - IGD SUAS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2.663,36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2.663,36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1.7.21.34.99.13.0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FMAS - IGD - Bolsa Familia - C/C 19.824-2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4.391,92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4.715,23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9.107,15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1.7.21.34.99.16.0</w:t>
            </w:r>
            <w:r>
              <w:rPr>
                <w:rFonts w:ascii="Courier New" w:hAnsi="Courier New"/>
                <w:spacing w:val="-12"/>
                <w:sz w:val="14"/>
              </w:rPr>
              <w:t> </w:t>
            </w:r>
            <w:r>
              <w:rPr>
                <w:rFonts w:ascii="Courier New" w:hAnsi="Courier New"/>
                <w:sz w:val="14"/>
              </w:rPr>
              <w:t>PFMC - Piso Fixo de Média Complexidade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19.500,00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19.500,00</w:t>
            </w:r>
          </w:p>
        </w:tc>
      </w:tr>
      <w:tr>
        <w:trPr>
          <w:trHeight w:val="218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1.7.21.34.99.17.0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FMAS - PTMC C/C 19.790-4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12.414,40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12.414,40</w:t>
            </w:r>
          </w:p>
        </w:tc>
      </w:tr>
      <w:tr>
        <w:trPr>
          <w:trHeight w:val="238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0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141.415,31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33.849,90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175.265,21</w:t>
            </w:r>
          </w:p>
        </w:tc>
      </w:tr>
      <w:tr>
        <w:trPr>
          <w:trHeight w:val="247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77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141.415,31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33.849,90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175.265,21</w:t>
            </w:r>
          </w:p>
        </w:tc>
      </w:tr>
      <w:tr>
        <w:trPr>
          <w:trHeight w:val="30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367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Funcao .............................................: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141.415,31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33.849,90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175.265,21</w:t>
            </w:r>
          </w:p>
        </w:tc>
      </w:tr>
      <w:tr>
        <w:trPr>
          <w:trHeight w:val="245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SOMA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141.415,31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33.849,90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175.265,21</w:t>
            </w:r>
          </w:p>
        </w:tc>
      </w:tr>
      <w:tr>
        <w:trPr>
          <w:trHeight w:val="28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73" w:lineRule="exact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Aplicação Bruta Obrigatória - 100% ............................: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141.415,31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33.849,90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175.265,21</w:t>
            </w:r>
          </w:p>
        </w:tc>
      </w:tr>
      <w:tr>
        <w:trPr>
          <w:trHeight w:val="377" w:hRule="exact"/>
        </w:trPr>
        <w:tc>
          <w:tcPr>
            <w:tcW w:w="808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2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Total da Aplicação Obrigatória.................................:</w:t>
            </w:r>
          </w:p>
        </w:tc>
        <w:tc>
          <w:tcPr>
            <w:tcW w:w="256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141.415,31</w:t>
            </w:r>
          </w:p>
        </w:tc>
        <w:tc>
          <w:tcPr>
            <w:tcW w:w="180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33.849,90</w:t>
            </w:r>
          </w:p>
        </w:tc>
        <w:tc>
          <w:tcPr>
            <w:tcW w:w="142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175.265,21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60" w:right="280"/>
        </w:sectPr>
      </w:pPr>
    </w:p>
    <w:p>
      <w:pPr>
        <w:pStyle w:val="BodyText"/>
        <w:spacing w:line="240" w:lineRule="auto"/>
        <w:ind w:right="0"/>
        <w:jc w:val="left"/>
      </w:pPr>
      <w:r>
        <w:rPr/>
        <w:t>Especificação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Despesas por Funcões e Sub.Funcões de Governo</w:t>
      </w:r>
      <w:r>
        <w:rPr>
          <w:b w:val="0"/>
        </w:rPr>
      </w:r>
    </w:p>
    <w:p>
      <w:pPr>
        <w:pStyle w:val="Heading2"/>
        <w:spacing w:line="240" w:lineRule="auto" w:before="28"/>
        <w:ind w:right="0"/>
        <w:jc w:val="left"/>
      </w:pPr>
      <w:r>
        <w:rPr/>
        <w:t>Despesas Correntes</w:t>
      </w:r>
    </w:p>
    <w:p>
      <w:pPr>
        <w:spacing w:before="73"/>
        <w:ind w:left="475" w:right="0" w:firstLine="0"/>
        <w:jc w:val="left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 w:hAnsi="Courier New"/>
          <w:sz w:val="16"/>
        </w:rPr>
        <w:t>08 - Assistência Social</w:t>
      </w:r>
    </w:p>
    <w:p>
      <w:pPr>
        <w:spacing w:before="73"/>
        <w:ind w:left="685" w:right="0" w:firstLine="0"/>
        <w:jc w:val="left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 w:hAnsi="Courier New"/>
          <w:sz w:val="16"/>
        </w:rPr>
        <w:t>241 - Assistência ao Idoso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Despesa Autorizada</w:t>
      </w:r>
    </w:p>
    <w:p>
      <w:pPr>
        <w:pStyle w:val="BodyText"/>
        <w:tabs>
          <w:tab w:pos="2655" w:val="left" w:leader="none"/>
          <w:tab w:pos="4905" w:val="left" w:leader="none"/>
        </w:tabs>
        <w:spacing w:line="240" w:lineRule="auto"/>
        <w:ind w:right="0"/>
        <w:jc w:val="left"/>
      </w:pPr>
      <w:r>
        <w:rPr/>
        <w:br w:type="column"/>
      </w:r>
      <w:r>
        <w:rPr/>
        <w:t>Anterior ao Período</w:t>
        <w:tab/>
        <w:t>No Período</w:t>
        <w:tab/>
        <w:t>Total</w:t>
      </w:r>
    </w:p>
    <w:p>
      <w:pPr>
        <w:spacing w:after="0" w:line="240" w:lineRule="auto"/>
        <w:jc w:val="left"/>
        <w:sectPr>
          <w:pgSz w:w="16840" w:h="11900" w:orient="landscape"/>
          <w:pgMar w:header="500" w:footer="370" w:top="2340" w:bottom="560" w:left="260" w:right="280"/>
          <w:cols w:num="3" w:equalWidth="0">
            <w:col w:w="4421" w:space="4208"/>
            <w:col w:w="1613" w:space="238"/>
            <w:col w:w="5820"/>
          </w:cols>
        </w:sectPr>
      </w:pPr>
    </w:p>
    <w:p>
      <w:pPr>
        <w:spacing w:line="240" w:lineRule="auto" w:before="0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6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4"/>
        <w:gridCol w:w="5538"/>
        <w:gridCol w:w="2786"/>
        <w:gridCol w:w="1880"/>
        <w:gridCol w:w="1803"/>
        <w:gridCol w:w="1420"/>
      </w:tblGrid>
      <w:tr>
        <w:trPr>
          <w:trHeight w:val="260" w:hRule="exact"/>
        </w:trPr>
        <w:tc>
          <w:tcPr>
            <w:tcW w:w="15230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2033 - Subvenção Social ao Lar Recanto do Idoso</w:t>
            </w:r>
          </w:p>
        </w:tc>
      </w:tr>
      <w:tr>
        <w:trPr>
          <w:trHeight w:val="183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145" w:lineRule="exact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335043000000</w:t>
              <w:tab/>
              <w:t>SUBVENÇÕES SOCIAIS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145.000,00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145.000,00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145.000,00</w:t>
            </w:r>
          </w:p>
        </w:tc>
      </w:tr>
      <w:tr>
        <w:trPr>
          <w:trHeight w:val="263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145.000,00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145.000,00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145.000,00</w:t>
            </w:r>
          </w:p>
        </w:tc>
      </w:tr>
      <w:tr>
        <w:trPr>
          <w:trHeight w:val="43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2044 - Manutenção do Programa de atendimento ao Idoso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581,34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275,59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856,93</w:t>
            </w:r>
          </w:p>
        </w:tc>
      </w:tr>
      <w:tr>
        <w:trPr>
          <w:trHeight w:val="21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7.988,60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7.988,60</w:t>
            </w:r>
          </w:p>
        </w:tc>
      </w:tr>
      <w:tr>
        <w:trPr>
          <w:trHeight w:val="23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8.569,94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275,59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8.845,53</w:t>
            </w:r>
          </w:p>
        </w:tc>
      </w:tr>
      <w:tr>
        <w:trPr>
          <w:trHeight w:val="26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158.000,00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153.569,94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275,59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153.845,53</w:t>
            </w:r>
          </w:p>
        </w:tc>
      </w:tr>
      <w:tr>
        <w:trPr>
          <w:trHeight w:val="21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242 - Assistência ao Portador de Deficiência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2036 - Subvenção Social - Escola Rafael Ribeiro de Lara - APAE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335043000000</w:t>
              <w:tab/>
              <w:t>SUBVENÇÕES SOCIAIS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</w:tr>
      <w:tr>
        <w:trPr>
          <w:trHeight w:val="23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</w:tr>
      <w:tr>
        <w:trPr>
          <w:trHeight w:val="26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</w:tr>
      <w:tr>
        <w:trPr>
          <w:trHeight w:val="21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243 - Assistência à Criança e ao Adolescente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6003 - Subvenção Social a AASCA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335043000000</w:t>
              <w:tab/>
              <w:t>SUBVENÇÕES SOCIAIS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</w:tr>
      <w:tr>
        <w:trPr>
          <w:trHeight w:val="263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</w:tr>
      <w:tr>
        <w:trPr>
          <w:trHeight w:val="442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6004 - Manutenção do Programa Guarda Subsidiada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339048000000</w:t>
              <w:tab/>
              <w:t>OUTROS AUXÍLIOS FINANCEIROS A PESSOAS FÍSICAS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42.554,00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33.866,00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2.896,00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36.762,00</w:t>
            </w:r>
          </w:p>
        </w:tc>
      </w:tr>
      <w:tr>
        <w:trPr>
          <w:trHeight w:val="263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42.554,00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33.866,00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2.896,00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36.762,00</w:t>
            </w:r>
          </w:p>
        </w:tc>
      </w:tr>
      <w:tr>
        <w:trPr>
          <w:trHeight w:val="43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right="3227"/>
              <w:jc w:val="center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6005 - Manutenção da Casa da Passagem</w:t>
            </w:r>
          </w:p>
          <w:p>
            <w:pPr>
              <w:pStyle w:val="TableParagraph"/>
              <w:tabs>
                <w:tab w:pos="1499" w:val="left" w:leader="none"/>
              </w:tabs>
              <w:spacing w:line="240" w:lineRule="auto" w:before="25"/>
              <w:ind w:right="3144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1.488,00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172,80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1.660,80</w:t>
            </w:r>
          </w:p>
        </w:tc>
      </w:tr>
      <w:tr>
        <w:trPr>
          <w:trHeight w:val="210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339036000000</w:t>
              <w:tab/>
              <w:t>OUTROS SERVIÇOS DE TERCEIROS - PESSOA FÍSICA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1.749,65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1.749,65</w:t>
            </w:r>
          </w:p>
        </w:tc>
      </w:tr>
      <w:tr>
        <w:trPr>
          <w:trHeight w:val="21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9.870,59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9.870,59</w:t>
            </w:r>
          </w:p>
        </w:tc>
      </w:tr>
      <w:tr>
        <w:trPr>
          <w:trHeight w:val="23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21.000,00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13.108,24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172,80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13.281,04</w:t>
            </w:r>
          </w:p>
        </w:tc>
      </w:tr>
      <w:tr>
        <w:trPr>
          <w:trHeight w:val="26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159.554,00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142.974,24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3.068,80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146.043,04</w:t>
            </w:r>
          </w:p>
        </w:tc>
      </w:tr>
      <w:tr>
        <w:trPr>
          <w:trHeight w:val="21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244 - Assistência Comunitária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77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2042 - Manutenção da Secretaria de Assistência Social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1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319005000000</w:t>
            </w:r>
          </w:p>
        </w:tc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OUTROS BENEFÍCIOS PREVIDENCIÁRIOS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5.093,36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391,01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5.484,37</w:t>
            </w:r>
          </w:p>
        </w:tc>
      </w:tr>
      <w:tr>
        <w:trPr>
          <w:trHeight w:val="210" w:hRule="exact"/>
        </w:trPr>
        <w:tc>
          <w:tcPr>
            <w:tcW w:w="1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319011000000</w:t>
            </w:r>
          </w:p>
        </w:tc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VENCIMENTOS E VANTAGENS FIXAS - PESSOAL CIVIL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604.622,56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416.623,81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35.361,61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451.985,42</w:t>
            </w:r>
          </w:p>
        </w:tc>
      </w:tr>
      <w:tr>
        <w:trPr>
          <w:trHeight w:val="210" w:hRule="exact"/>
        </w:trPr>
        <w:tc>
          <w:tcPr>
            <w:tcW w:w="1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319016000000</w:t>
            </w:r>
          </w:p>
        </w:tc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OUTRAS DESPESAS VARIÁVEIS - PESSOAL CIVIL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27.500,00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15.485,87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2.978,75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18.464,62</w:t>
            </w:r>
          </w:p>
        </w:tc>
      </w:tr>
      <w:tr>
        <w:trPr>
          <w:trHeight w:val="275" w:hRule="exact"/>
        </w:trPr>
        <w:tc>
          <w:tcPr>
            <w:tcW w:w="1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339014000000</w:t>
            </w:r>
          </w:p>
        </w:tc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DIÁRIAS - PESSOAL CIVIL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1.892,50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270,00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2.162,50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60" w:right="2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9"/>
        <w:gridCol w:w="5601"/>
        <w:gridCol w:w="2375"/>
        <w:gridCol w:w="2245"/>
        <w:gridCol w:w="1815"/>
        <w:gridCol w:w="1390"/>
      </w:tblGrid>
      <w:tr>
        <w:trPr>
          <w:trHeight w:val="427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Especificação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5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Despesa Autorizada</w:t>
            </w:r>
          </w:p>
          <w:p>
            <w:pPr>
              <w:pStyle w:val="TableParagraph"/>
              <w:spacing w:line="240" w:lineRule="auto" w:before="5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Anterior ao Período</w:t>
            </w:r>
          </w:p>
          <w:p>
            <w:pPr>
              <w:pStyle w:val="TableParagraph"/>
              <w:spacing w:line="240" w:lineRule="auto" w:before="5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19.582,31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No Período</w:t>
            </w:r>
          </w:p>
          <w:p>
            <w:pPr>
              <w:pStyle w:val="TableParagraph"/>
              <w:spacing w:line="240" w:lineRule="auto" w:before="51"/>
              <w:ind w:left="7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171,00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17" w:lineRule="auto" w:before="28"/>
              <w:ind w:left="578" w:right="53" w:firstLine="336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Total 19.753,31</w:t>
            </w:r>
          </w:p>
        </w:tc>
      </w:tr>
      <w:tr>
        <w:trPr>
          <w:trHeight w:val="210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339036000000</w:t>
              <w:tab/>
              <w:t>OUTROS SERVIÇOS DE TERCEIROS - PESSOA FÍSICA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5.640,00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5.640,00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5.640,00</w:t>
            </w:r>
          </w:p>
        </w:tc>
      </w:tr>
      <w:tr>
        <w:trPr>
          <w:trHeight w:val="218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82.000,00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41.856,84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10.282,70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52.139,54</w:t>
            </w:r>
          </w:p>
        </w:tc>
      </w:tr>
      <w:tr>
        <w:trPr>
          <w:trHeight w:val="263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3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750.762,56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506.174,69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49.455,07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555.629,76</w:t>
            </w:r>
          </w:p>
        </w:tc>
      </w:tr>
      <w:tr>
        <w:trPr>
          <w:trHeight w:val="442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172" w:right="0"/>
              <w:jc w:val="center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2045 - Manutenção Prog Benefício Eventual - Auxílio Documental-Foto</w:t>
            </w:r>
          </w:p>
          <w:p>
            <w:pPr>
              <w:pStyle w:val="TableParagraph"/>
              <w:tabs>
                <w:tab w:pos="1563" w:val="left" w:leader="none"/>
              </w:tabs>
              <w:spacing w:line="240" w:lineRule="auto" w:before="25"/>
              <w:ind w:left="63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w w:val="95"/>
                <w:sz w:val="14"/>
              </w:rPr>
              <w:t>339032000000</w:t>
              <w:tab/>
            </w:r>
            <w:r>
              <w:rPr>
                <w:rFonts w:ascii="Courier New" w:hAnsi="Courier New"/>
                <w:sz w:val="14"/>
              </w:rPr>
              <w:t>MATERIAL, BEM OU SERVIÇO PARA DISTRIBUIÇÃO GRATUITA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5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2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665,00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83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665,00</w:t>
            </w:r>
          </w:p>
        </w:tc>
      </w:tr>
      <w:tr>
        <w:trPr>
          <w:trHeight w:val="263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2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665,00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3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665,00</w:t>
            </w:r>
          </w:p>
        </w:tc>
      </w:tr>
      <w:tr>
        <w:trPr>
          <w:trHeight w:val="442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2046 - Manutenção do Programa Morar Melhor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339032000000</w:t>
              <w:tab/>
              <w:t>MATERIAL, BEM OU SERVIÇO PARA DISTRIBUIÇÃO GRATUITA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58.500,00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21.354,28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12.409,76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33.764,04</w:t>
            </w:r>
          </w:p>
        </w:tc>
      </w:tr>
      <w:tr>
        <w:trPr>
          <w:trHeight w:val="263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58.500,00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21.354,28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12.409,76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33.764,04</w:t>
            </w:r>
          </w:p>
        </w:tc>
      </w:tr>
      <w:tr>
        <w:trPr>
          <w:trHeight w:val="442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2047 - Manutenção Programa Beneficio Eventual - Auxilio Funeral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339032000000</w:t>
              <w:tab/>
              <w:t>MATERIAL, BEM OU SERVIÇO PARA DISTRIBUIÇÃO GRATUITA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2.100,00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2.100,00</w:t>
            </w:r>
          </w:p>
        </w:tc>
      </w:tr>
      <w:tr>
        <w:trPr>
          <w:trHeight w:val="183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2.100,00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2.100,00</w:t>
            </w:r>
          </w:p>
        </w:tc>
      </w:tr>
      <w:tr>
        <w:trPr>
          <w:trHeight w:val="522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2050 - Manutenção Programa Beneficio Eventual - Passagens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339032000000</w:t>
              <w:tab/>
              <w:t>MATERIAL, BEM OU SERVIÇO PARA DISTRIBUIÇÃO GRATUITA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20.250,81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2.118,43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22.369,24</w:t>
            </w:r>
          </w:p>
        </w:tc>
      </w:tr>
      <w:tr>
        <w:trPr>
          <w:trHeight w:val="263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20.250,81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2.118,43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22.369,24</w:t>
            </w:r>
          </w:p>
        </w:tc>
      </w:tr>
      <w:tr>
        <w:trPr>
          <w:trHeight w:val="442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right="113"/>
              <w:jc w:val="center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2052 - Manutenção Programa Beneficio Eventual -Suplem. Alimentar</w:t>
            </w:r>
          </w:p>
          <w:p>
            <w:pPr>
              <w:pStyle w:val="TableParagraph"/>
              <w:tabs>
                <w:tab w:pos="1563" w:val="left" w:leader="none"/>
              </w:tabs>
              <w:spacing w:line="240" w:lineRule="auto" w:before="25"/>
              <w:ind w:left="63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w w:val="95"/>
                <w:sz w:val="14"/>
              </w:rPr>
              <w:t>339032000000</w:t>
              <w:tab/>
            </w:r>
            <w:r>
              <w:rPr>
                <w:rFonts w:ascii="Courier New" w:hAnsi="Courier New"/>
                <w:sz w:val="14"/>
              </w:rPr>
              <w:t>MATERIAL, BEM OU SERVIÇO PARA DISTRIBUIÇÃO GRATUITA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3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115.683,00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115.683,00</w:t>
            </w:r>
          </w:p>
        </w:tc>
      </w:tr>
      <w:tr>
        <w:trPr>
          <w:trHeight w:val="263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3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115.683,00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115.683,00</w:t>
            </w:r>
          </w:p>
        </w:tc>
      </w:tr>
      <w:tr>
        <w:trPr>
          <w:trHeight w:val="435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2055 - Manutenção do Centro de Multiplo Uso - Calógeras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5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2.937,92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2.937,92</w:t>
            </w:r>
          </w:p>
        </w:tc>
      </w:tr>
      <w:tr>
        <w:trPr>
          <w:trHeight w:val="218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8.693,49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8.693,49</w:t>
            </w:r>
          </w:p>
        </w:tc>
      </w:tr>
      <w:tr>
        <w:trPr>
          <w:trHeight w:val="263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11.631,41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11.631,41</w:t>
            </w:r>
          </w:p>
        </w:tc>
      </w:tr>
      <w:tr>
        <w:trPr>
          <w:trHeight w:val="435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2059 - Manutenção do Programa Bolsa Familia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5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2.425,50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2.425,50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2.425,50</w:t>
            </w:r>
          </w:p>
        </w:tc>
      </w:tr>
      <w:tr>
        <w:trPr>
          <w:trHeight w:val="218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4.949,50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1.244,00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6.193,50</w:t>
            </w:r>
          </w:p>
        </w:tc>
      </w:tr>
      <w:tr>
        <w:trPr>
          <w:trHeight w:val="183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15.425,50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7.375,00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1.244,00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8.619,00</w:t>
            </w:r>
          </w:p>
        </w:tc>
      </w:tr>
      <w:tr>
        <w:trPr>
          <w:trHeight w:val="318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2213 - Manutenção do CRAS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2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319005000000</w:t>
            </w:r>
          </w:p>
        </w:tc>
        <w:tc>
          <w:tcPr>
            <w:tcW w:w="5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OUTROS BENEFÍCIOS PREVIDENCIÁRIOS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5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2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540,36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7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135,09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83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675,45</w:t>
            </w:r>
          </w:p>
        </w:tc>
      </w:tr>
      <w:tr>
        <w:trPr>
          <w:trHeight w:val="210" w:hRule="exact"/>
        </w:trPr>
        <w:tc>
          <w:tcPr>
            <w:tcW w:w="2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319011000000</w:t>
            </w:r>
          </w:p>
        </w:tc>
        <w:tc>
          <w:tcPr>
            <w:tcW w:w="5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VENCIMENTOS E VANTAGENS FIXAS - PESSOAL CIVIL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3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164.630,25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66.969,97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17.021,53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83.991,50</w:t>
            </w:r>
          </w:p>
        </w:tc>
      </w:tr>
      <w:tr>
        <w:trPr>
          <w:trHeight w:val="210" w:hRule="exact"/>
        </w:trPr>
        <w:tc>
          <w:tcPr>
            <w:tcW w:w="2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319016000000</w:t>
            </w:r>
          </w:p>
        </w:tc>
        <w:tc>
          <w:tcPr>
            <w:tcW w:w="5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OUTRAS DESPESAS VARIÁVEIS - PESSOAL CIVIL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3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564,93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3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564,93</w:t>
            </w:r>
          </w:p>
        </w:tc>
      </w:tr>
      <w:tr>
        <w:trPr>
          <w:trHeight w:val="210" w:hRule="exact"/>
        </w:trPr>
        <w:tc>
          <w:tcPr>
            <w:tcW w:w="2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</w:r>
          </w:p>
        </w:tc>
        <w:tc>
          <w:tcPr>
            <w:tcW w:w="5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MATERIAL DE CONSUMO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16.755,09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3.526,51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20.281,60</w:t>
            </w:r>
          </w:p>
        </w:tc>
      </w:tr>
      <w:tr>
        <w:trPr>
          <w:trHeight w:val="210" w:hRule="exact"/>
        </w:trPr>
        <w:tc>
          <w:tcPr>
            <w:tcW w:w="2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339036000000</w:t>
            </w:r>
          </w:p>
        </w:tc>
        <w:tc>
          <w:tcPr>
            <w:tcW w:w="5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OUTROS SERVIÇOS DE TERCEIROS - PESSOA FÍSICA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1.392,16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2.475,23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3.867,39</w:t>
            </w:r>
          </w:p>
        </w:tc>
      </w:tr>
      <w:tr>
        <w:trPr>
          <w:trHeight w:val="218" w:hRule="exact"/>
        </w:trPr>
        <w:tc>
          <w:tcPr>
            <w:tcW w:w="23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339039000000</w:t>
            </w:r>
          </w:p>
        </w:tc>
        <w:tc>
          <w:tcPr>
            <w:tcW w:w="56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OUTROS SERVIÇOS DE TERCEIROS - PESSOA JURÍDICA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26.000,00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13.534,41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2.084,96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15.619,37</w:t>
            </w:r>
          </w:p>
        </w:tc>
      </w:tr>
      <w:tr>
        <w:trPr>
          <w:trHeight w:val="263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3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252.130,25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99.191,99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25.808,25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125.000,24</w:t>
            </w:r>
          </w:p>
        </w:tc>
      </w:tr>
      <w:tr>
        <w:trPr>
          <w:trHeight w:val="500" w:hRule="exact"/>
        </w:trPr>
        <w:tc>
          <w:tcPr>
            <w:tcW w:w="7990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2217 - Manutenção do Programa Beneficio Eventual - Aluguel Social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339036000000</w:t>
              <w:tab/>
              <w:t>OUTROS SERVIÇOS DE TERCEIROS - PESSOA FÍSICA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20.304,00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15.534,00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1.340,00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16.874,00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pgSz w:w="16840" w:h="11900" w:orient="landscape"/>
          <w:pgMar w:header="500" w:footer="370" w:top="2340" w:bottom="560" w:left="200" w:right="2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90"/>
        <w:gridCol w:w="2375"/>
        <w:gridCol w:w="2245"/>
        <w:gridCol w:w="1731"/>
        <w:gridCol w:w="1474"/>
      </w:tblGrid>
      <w:tr>
        <w:trPr>
          <w:trHeight w:val="487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Especificação</w:t>
            </w:r>
          </w:p>
          <w:p>
            <w:pPr>
              <w:pStyle w:val="TableParagraph"/>
              <w:spacing w:line="240" w:lineRule="auto" w:before="6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Despesa Autorizada</w:t>
            </w:r>
          </w:p>
          <w:p>
            <w:pPr>
              <w:pStyle w:val="TableParagraph"/>
              <w:spacing w:line="240" w:lineRule="auto" w:before="66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20.304,00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Anterior ao Período</w:t>
            </w:r>
          </w:p>
          <w:p>
            <w:pPr>
              <w:pStyle w:val="TableParagraph"/>
              <w:spacing w:line="240" w:lineRule="auto" w:before="66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15.534,00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40" w:lineRule="auto" w:before="28"/>
              <w:ind w:left="587" w:right="410" w:hanging="108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No Período 1.340,00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40" w:lineRule="auto" w:before="28"/>
              <w:ind w:left="662" w:right="53" w:firstLine="336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Total 16.874,00</w:t>
            </w:r>
          </w:p>
        </w:tc>
      </w:tr>
      <w:tr>
        <w:trPr>
          <w:trHeight w:val="435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2221 - Atend à Medidas Socioeducativas e Liberdade Assistida- CREAS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5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2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385,00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91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385,00</w:t>
            </w:r>
          </w:p>
        </w:tc>
      </w:tr>
      <w:tr>
        <w:trPr>
          <w:trHeight w:val="218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15.856,64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15.856,64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16.241,64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16.241,64</w:t>
            </w:r>
          </w:p>
        </w:tc>
      </w:tr>
      <w:tr>
        <w:trPr>
          <w:trHeight w:val="435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2250 - Manutenção do CREAS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5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1.203,04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7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452,02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1.655,06</w:t>
            </w:r>
          </w:p>
        </w:tc>
      </w:tr>
      <w:tr>
        <w:trPr>
          <w:trHeight w:val="218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11.516,14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11.516,14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12.719,18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452,02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13.171,20</w:t>
            </w:r>
          </w:p>
        </w:tc>
      </w:tr>
      <w:tr>
        <w:trPr>
          <w:trHeight w:val="442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2252 - Programa Municipal de Combate a Drogadição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5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3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3.175,00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3.175,00</w:t>
            </w:r>
          </w:p>
        </w:tc>
      </w:tr>
      <w:tr>
        <w:trPr>
          <w:trHeight w:val="238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3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3.175,00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3.175,00</w:t>
            </w:r>
          </w:p>
        </w:tc>
      </w:tr>
      <w:tr>
        <w:trPr>
          <w:trHeight w:val="247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64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1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1.357.122,31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828.921,00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96.002,53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924.923,53</w:t>
            </w:r>
          </w:p>
        </w:tc>
      </w:tr>
      <w:tr>
        <w:trPr>
          <w:trHeight w:val="300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43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Funcao .............................................: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1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1.872.676,31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69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1.323.465,18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99.346,92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1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1.422.812,10</w:t>
            </w:r>
          </w:p>
        </w:tc>
      </w:tr>
      <w:tr>
        <w:trPr>
          <w:trHeight w:val="337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23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SOMA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11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1.872.676,31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69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1.323.465,18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99.346,92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41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1.422.812,10</w:t>
            </w:r>
          </w:p>
        </w:tc>
      </w:tr>
    </w:tbl>
    <w:p>
      <w:pPr>
        <w:spacing w:line="240" w:lineRule="auto" w:before="4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pStyle w:val="Heading2"/>
        <w:spacing w:line="240" w:lineRule="auto" w:before="84"/>
        <w:ind w:left="340" w:right="0"/>
        <w:jc w:val="left"/>
      </w:pPr>
      <w:r>
        <w:rPr/>
        <w:t>Despesas Capital</w:t>
      </w:r>
    </w:p>
    <w:p>
      <w:pPr>
        <w:spacing w:before="73"/>
        <w:ind w:left="535" w:right="0" w:firstLine="0"/>
        <w:jc w:val="left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 w:hAnsi="Courier New"/>
          <w:sz w:val="16"/>
        </w:rPr>
        <w:t>08 - Assistência Social</w:t>
      </w:r>
    </w:p>
    <w:p>
      <w:pPr>
        <w:spacing w:before="73"/>
        <w:ind w:left="745" w:right="0" w:firstLine="0"/>
        <w:jc w:val="left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 w:hAnsi="Courier New"/>
          <w:sz w:val="16"/>
        </w:rPr>
        <w:t>243 - Assistência à Criança e ao Adolescente</w:t>
      </w:r>
    </w:p>
    <w:p>
      <w:pPr>
        <w:spacing w:before="73"/>
        <w:ind w:left="970" w:right="0" w:firstLine="0"/>
        <w:jc w:val="left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 w:hAnsi="Courier New"/>
          <w:sz w:val="16"/>
        </w:rPr>
        <w:t>5001 - Investimento em áreas de lazer - Parquinhos</w:t>
      </w: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1"/>
        <w:rPr>
          <w:rFonts w:ascii="Courier New" w:hAnsi="Courier New" w:cs="Courier New" w:eastAsia="Courier New"/>
          <w:sz w:val="18"/>
          <w:szCs w:val="18"/>
        </w:rPr>
      </w:pPr>
    </w:p>
    <w:p>
      <w:pPr>
        <w:spacing w:before="0"/>
        <w:ind w:left="340" w:right="0" w:firstLine="0"/>
        <w:jc w:val="left"/>
        <w:rPr>
          <w:rFonts w:ascii="Courier New" w:hAnsi="Courier New" w:cs="Courier New" w:eastAsia="Courier New"/>
          <w:sz w:val="16"/>
          <w:szCs w:val="16"/>
        </w:rPr>
      </w:pPr>
      <w:r>
        <w:rPr/>
        <w:pict>
          <v:shape style="position:absolute;margin-left:34.001202pt;margin-top:-144.461349pt;width:772pt;height:160.75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61"/>
                    <w:gridCol w:w="2818"/>
                    <w:gridCol w:w="1838"/>
                    <w:gridCol w:w="1845"/>
                    <w:gridCol w:w="1378"/>
                  </w:tblGrid>
                  <w:tr>
                    <w:trPr>
                      <w:trHeight w:val="187" w:hRule="exact"/>
                    </w:trPr>
                    <w:tc>
                      <w:tcPr>
                        <w:tcW w:w="7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2259" w:val="left" w:leader="none"/>
                          </w:tabs>
                          <w:spacing w:line="150" w:lineRule="exact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449052000000</w:t>
                          <w:tab/>
                          <w:t>EQUIPAMENTOS E MATERIAL PERMANENTE</w:t>
                        </w:r>
                      </w:p>
                    </w:tc>
                    <w:tc>
                      <w:tcPr>
                        <w:tcW w:w="28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15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57.000,00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97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52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56.000,00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56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56.000,00</w:t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7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Projeto/Atividade...............................:</w:t>
                        </w:r>
                      </w:p>
                    </w:tc>
                    <w:tc>
                      <w:tcPr>
                        <w:tcW w:w="28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5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57.000,00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97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52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56.000,00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56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56.000,00</w:t>
                        </w:r>
                      </w:p>
                    </w:tc>
                  </w:tr>
                  <w:tr>
                    <w:trPr>
                      <w:trHeight w:val="265" w:hRule="exact"/>
                    </w:trPr>
                    <w:tc>
                      <w:tcPr>
                        <w:tcW w:w="7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4"/>
                          <w:ind w:left="264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Sub-Funcao .......................................:</w:t>
                        </w:r>
                      </w:p>
                    </w:tc>
                    <w:tc>
                      <w:tcPr>
                        <w:tcW w:w="28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5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57.000,00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97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2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56.000,00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6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56.000,00</w:t>
                        </w:r>
                      </w:p>
                    </w:tc>
                  </w:tr>
                  <w:tr>
                    <w:trPr>
                      <w:trHeight w:val="215" w:hRule="exact"/>
                    </w:trPr>
                    <w:tc>
                      <w:tcPr>
                        <w:tcW w:w="7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6" w:lineRule="exact" w:before="39"/>
                          <w:ind w:left="264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/>
                            <w:sz w:val="16"/>
                          </w:rPr>
                          <w:t>244 - Assistência Comunitária</w:t>
                        </w:r>
                      </w:p>
                    </w:tc>
                    <w:tc>
                      <w:tcPr>
                        <w:tcW w:w="28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82" w:hRule="exact"/>
                    </w:trPr>
                    <w:tc>
                      <w:tcPr>
                        <w:tcW w:w="7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79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/>
                            <w:sz w:val="16"/>
                          </w:rPr>
                          <w:t>2059 - Manutenção do Programa Bolsa Familia</w:t>
                        </w:r>
                      </w:p>
                      <w:p>
                        <w:pPr>
                          <w:pStyle w:val="TableParagraph"/>
                          <w:tabs>
                            <w:tab w:pos="2259" w:val="left" w:leader="none"/>
                          </w:tabs>
                          <w:spacing w:line="240" w:lineRule="auto" w:before="25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449052000000</w:t>
                          <w:tab/>
                          <w:t>EQUIPAMENTOS E MATERIAL PERMANENTE</w:t>
                        </w:r>
                      </w:p>
                    </w:tc>
                    <w:tc>
                      <w:tcPr>
                        <w:tcW w:w="28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5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37.574,50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30.859,00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0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3.836,97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6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34.695,97</w:t>
                        </w:r>
                      </w:p>
                    </w:tc>
                  </w:tr>
                  <w:tr>
                    <w:trPr>
                      <w:trHeight w:val="263" w:hRule="exact"/>
                    </w:trPr>
                    <w:tc>
                      <w:tcPr>
                        <w:tcW w:w="7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Projeto/Atividade...............................:</w:t>
                        </w:r>
                      </w:p>
                    </w:tc>
                    <w:tc>
                      <w:tcPr>
                        <w:tcW w:w="28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5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37.574,50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5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30.859,00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60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3.836,97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56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34.695,97</w:t>
                        </w:r>
                      </w:p>
                    </w:tc>
                  </w:tr>
                  <w:tr>
                    <w:trPr>
                      <w:trHeight w:val="445" w:hRule="exact"/>
                    </w:trPr>
                    <w:tc>
                      <w:tcPr>
                        <w:tcW w:w="7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9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 w:hAnsi="Courier New"/>
                            <w:sz w:val="16"/>
                          </w:rPr>
                          <w:t>2250 - Manutenção do CREAS</w:t>
                        </w:r>
                      </w:p>
                      <w:p>
                        <w:pPr>
                          <w:pStyle w:val="TableParagraph"/>
                          <w:tabs>
                            <w:tab w:pos="2259" w:val="left" w:leader="none"/>
                          </w:tabs>
                          <w:spacing w:line="240" w:lineRule="auto" w:before="25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449052000000</w:t>
                          <w:tab/>
                          <w:t>EQUIPAMENTOS E MATERIAL PERMANENTE</w:t>
                        </w:r>
                      </w:p>
                    </w:tc>
                    <w:tc>
                      <w:tcPr>
                        <w:tcW w:w="28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158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5.000,00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97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77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345,60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87"/>
                          <w:ind w:left="81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345,60</w:t>
                        </w:r>
                      </w:p>
                    </w:tc>
                  </w:tr>
                  <w:tr>
                    <w:trPr>
                      <w:trHeight w:val="235" w:hRule="exact"/>
                    </w:trPr>
                    <w:tc>
                      <w:tcPr>
                        <w:tcW w:w="7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Projeto/Atividade...............................:</w:t>
                        </w:r>
                      </w:p>
                    </w:tc>
                    <w:tc>
                      <w:tcPr>
                        <w:tcW w:w="28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6"/>
                          <w:ind w:left="158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5.000,00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6"/>
                          <w:ind w:left="97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6"/>
                          <w:ind w:left="774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345,60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6"/>
                          <w:ind w:left="81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345,60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7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4"/>
                          <w:ind w:left="264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Sub-Funcao .......................................:</w:t>
                        </w:r>
                      </w:p>
                    </w:tc>
                    <w:tc>
                      <w:tcPr>
                        <w:tcW w:w="28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5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42.574,50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30.859,00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606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4.182,57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6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35.041,57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7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55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Funcao .............................................:</w:t>
                        </w:r>
                      </w:p>
                    </w:tc>
                    <w:tc>
                      <w:tcPr>
                        <w:tcW w:w="281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15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99.574,50</w:t>
                        </w:r>
                      </w:p>
                    </w:tc>
                    <w:tc>
                      <w:tcPr>
                        <w:tcW w:w="183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5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30.859,00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52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60.182,57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56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91.041,57</w:t>
                        </w:r>
                      </w:p>
                    </w:tc>
                  </w:tr>
                  <w:tr>
                    <w:trPr>
                      <w:trHeight w:val="337" w:hRule="exact"/>
                    </w:trPr>
                    <w:tc>
                      <w:tcPr>
                        <w:tcW w:w="15440" w:type="dxa"/>
                        <w:gridSpan w:val="5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9063" w:val="left" w:leader="none"/>
                            <w:tab w:pos="10938" w:val="left" w:leader="none"/>
                            <w:tab w:pos="12738" w:val="left" w:leader="none"/>
                            <w:tab w:pos="14628" w:val="left" w:leader="none"/>
                          </w:tabs>
                          <w:spacing w:line="240" w:lineRule="auto" w:before="7"/>
                          <w:ind w:left="-4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position w:val="6"/>
                            <w:sz w:val="16"/>
                          </w:rPr>
                          <w:t>OMA</w:t>
                          <w:tab/>
                        </w:r>
                        <w:r>
                          <w:rPr>
                            <w:rFonts w:ascii="Courier New"/>
                            <w:sz w:val="14"/>
                          </w:rPr>
                          <w:t>99.574,50</w:t>
                          <w:tab/>
                        </w:r>
                        <w:r>
                          <w:rPr>
                            <w:rFonts w:ascii="Courier New"/>
                            <w:w w:val="95"/>
                            <w:sz w:val="14"/>
                          </w:rPr>
                          <w:t>30.859,00</w:t>
                          <w:tab/>
                          <w:t>60.182,57</w:t>
                          <w:tab/>
                        </w:r>
                        <w:r>
                          <w:rPr>
                            <w:rFonts w:ascii="Courier New"/>
                            <w:sz w:val="14"/>
                          </w:rPr>
                          <w:t>91.041,57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Courier New"/>
          <w:sz w:val="16"/>
        </w:rPr>
        <w:t>S</w:t>
      </w:r>
    </w:p>
    <w:p>
      <w:pPr>
        <w:spacing w:after="0"/>
        <w:jc w:val="left"/>
        <w:rPr>
          <w:rFonts w:ascii="Courier New" w:hAnsi="Courier New" w:cs="Courier New" w:eastAsia="Courier New"/>
          <w:sz w:val="16"/>
          <w:szCs w:val="16"/>
        </w:rPr>
        <w:sectPr>
          <w:pgSz w:w="16840" w:h="11900" w:orient="landscape"/>
          <w:pgMar w:header="500" w:footer="370" w:top="2340" w:bottom="560" w:left="200" w:right="280"/>
        </w:sectPr>
      </w:pPr>
    </w:p>
    <w:p>
      <w:pPr>
        <w:pStyle w:val="BodyText"/>
        <w:spacing w:line="240" w:lineRule="auto"/>
        <w:ind w:right="0"/>
        <w:jc w:val="left"/>
      </w:pPr>
      <w:r>
        <w:rPr>
          <w:w w:val="95"/>
        </w:rPr>
        <w:t>Especificação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Despesa Autorizada</w:t>
      </w:r>
    </w:p>
    <w:p>
      <w:pPr>
        <w:pStyle w:val="BodyText"/>
        <w:tabs>
          <w:tab w:pos="2655" w:val="left" w:leader="none"/>
          <w:tab w:pos="4905" w:val="left" w:leader="none"/>
        </w:tabs>
        <w:spacing w:line="240" w:lineRule="auto"/>
        <w:ind w:right="0"/>
        <w:jc w:val="left"/>
      </w:pPr>
      <w:r>
        <w:rPr/>
        <w:br w:type="column"/>
      </w:r>
      <w:r>
        <w:rPr/>
        <w:t>Anterior ao Período</w:t>
        <w:tab/>
        <w:t>No Período</w:t>
        <w:tab/>
        <w:t>Total</w:t>
      </w:r>
    </w:p>
    <w:p>
      <w:pPr>
        <w:spacing w:after="0" w:line="240" w:lineRule="auto"/>
        <w:jc w:val="left"/>
        <w:sectPr>
          <w:pgSz w:w="16840" w:h="11900" w:orient="landscape"/>
          <w:pgMar w:header="500" w:footer="370" w:top="2340" w:bottom="560" w:left="260" w:right="280"/>
          <w:cols w:num="3" w:equalWidth="0">
            <w:col w:w="1193" w:space="7436"/>
            <w:col w:w="1613" w:space="238"/>
            <w:col w:w="5820"/>
          </w:cols>
        </w:sectPr>
      </w:pPr>
    </w:p>
    <w:p>
      <w:pPr>
        <w:pStyle w:val="Heading2"/>
        <w:spacing w:line="240" w:lineRule="auto" w:before="129"/>
        <w:ind w:right="0"/>
        <w:jc w:val="left"/>
      </w:pPr>
      <w:r>
        <w:rPr/>
        <w:t>Total das Despesas ............................................:</w:t>
      </w:r>
    </w:p>
    <w:p>
      <w:pPr>
        <w:spacing w:line="240" w:lineRule="auto" w:before="2"/>
        <w:rPr>
          <w:rFonts w:ascii="Courier New" w:hAnsi="Courier New" w:cs="Courier New" w:eastAsia="Courier New"/>
          <w:sz w:val="11"/>
          <w:szCs w:val="11"/>
        </w:rPr>
      </w:pPr>
      <w:r>
        <w:rPr/>
        <w:br w:type="column"/>
      </w:r>
      <w:r>
        <w:rPr>
          <w:rFonts w:ascii="Courier New"/>
          <w:sz w:val="11"/>
        </w:rPr>
      </w:r>
    </w:p>
    <w:p>
      <w:pPr>
        <w:pStyle w:val="BodyText"/>
        <w:spacing w:line="240" w:lineRule="auto" w:before="0"/>
        <w:ind w:left="280" w:right="0"/>
        <w:jc w:val="left"/>
      </w:pPr>
      <w:r>
        <w:rPr>
          <w:w w:val="95"/>
        </w:rPr>
        <w:t>1.972.250,81</w:t>
      </w:r>
    </w:p>
    <w:p>
      <w:pPr>
        <w:spacing w:line="240" w:lineRule="auto" w:before="2"/>
        <w:rPr>
          <w:rFonts w:ascii="Courier New" w:hAnsi="Courier New" w:cs="Courier New" w:eastAsia="Courier New"/>
          <w:sz w:val="11"/>
          <w:szCs w:val="11"/>
        </w:rPr>
      </w:pPr>
      <w:r>
        <w:rPr/>
        <w:br w:type="column"/>
      </w:r>
      <w:r>
        <w:rPr>
          <w:rFonts w:ascii="Courier New"/>
          <w:sz w:val="11"/>
        </w:rPr>
      </w:r>
    </w:p>
    <w:p>
      <w:pPr>
        <w:pStyle w:val="BodyText"/>
        <w:spacing w:line="240" w:lineRule="auto" w:before="0"/>
        <w:ind w:left="280" w:right="0"/>
        <w:jc w:val="left"/>
      </w:pPr>
      <w:r>
        <w:rPr>
          <w:w w:val="95"/>
        </w:rPr>
        <w:t>1.354.324,18</w:t>
      </w:r>
    </w:p>
    <w:p>
      <w:pPr>
        <w:spacing w:line="240" w:lineRule="auto" w:before="2"/>
        <w:rPr>
          <w:rFonts w:ascii="Courier New" w:hAnsi="Courier New" w:cs="Courier New" w:eastAsia="Courier New"/>
          <w:sz w:val="11"/>
          <w:szCs w:val="11"/>
        </w:rPr>
      </w:pPr>
      <w:r>
        <w:rPr/>
        <w:br w:type="column"/>
      </w:r>
      <w:r>
        <w:rPr>
          <w:rFonts w:ascii="Courier New"/>
          <w:sz w:val="11"/>
        </w:rPr>
      </w:r>
    </w:p>
    <w:p>
      <w:pPr>
        <w:pStyle w:val="BodyText"/>
        <w:spacing w:line="240" w:lineRule="auto" w:before="0"/>
        <w:ind w:left="280" w:right="0"/>
        <w:jc w:val="left"/>
      </w:pPr>
      <w:r>
        <w:rPr>
          <w:w w:val="95"/>
        </w:rPr>
        <w:t>159.529,49</w:t>
      </w:r>
    </w:p>
    <w:p>
      <w:pPr>
        <w:spacing w:line="240" w:lineRule="auto" w:before="2"/>
        <w:rPr>
          <w:rFonts w:ascii="Courier New" w:hAnsi="Courier New" w:cs="Courier New" w:eastAsia="Courier New"/>
          <w:sz w:val="11"/>
          <w:szCs w:val="11"/>
        </w:rPr>
      </w:pPr>
      <w:r>
        <w:rPr/>
        <w:br w:type="column"/>
      </w:r>
      <w:r>
        <w:rPr>
          <w:rFonts w:ascii="Courier New"/>
          <w:sz w:val="11"/>
        </w:rPr>
      </w:r>
    </w:p>
    <w:p>
      <w:pPr>
        <w:pStyle w:val="BodyText"/>
        <w:spacing w:line="240" w:lineRule="auto" w:before="0"/>
        <w:ind w:left="280" w:right="0"/>
        <w:jc w:val="left"/>
      </w:pPr>
      <w:r>
        <w:rPr/>
        <w:t>1.513.853,67</w:t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2340" w:bottom="560" w:left="260" w:right="280"/>
          <w:cols w:num="5" w:equalWidth="0">
            <w:col w:w="6425" w:space="2527"/>
            <w:col w:w="1289" w:space="587"/>
            <w:col w:w="1289" w:space="680"/>
            <w:col w:w="1121" w:space="602"/>
            <w:col w:w="1780"/>
          </w:cols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3"/>
        <w:gridCol w:w="2682"/>
        <w:gridCol w:w="2245"/>
        <w:gridCol w:w="1731"/>
        <w:gridCol w:w="1478"/>
      </w:tblGrid>
      <w:tr>
        <w:trPr>
          <w:trHeight w:val="810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Especificação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5"/>
              <w:ind w:left="5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RESUMO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00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Despesa Autorizada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Anterior ao Período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No Período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right="56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Total</w:t>
            </w:r>
          </w:p>
        </w:tc>
      </w:tr>
      <w:tr>
        <w:trPr>
          <w:trHeight w:val="297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TOTAL DAS RECEITAS (Base de Cálculo)..............................: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14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98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right="56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</w:tr>
      <w:tr>
        <w:trPr>
          <w:trHeight w:val="195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DESPESAS EMPENHADAS NO PROGRAMA ASSISTÊNCIA SOCIAL................: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5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1.354.324,18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159.529,49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1.513.853,67</w:t>
            </w:r>
          </w:p>
        </w:tc>
      </w:tr>
      <w:tr>
        <w:trPr>
          <w:trHeight w:val="195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(-) Receitas Vinculadas...........................................: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141.415,31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33.849,90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175.265,21</w:t>
            </w:r>
          </w:p>
        </w:tc>
      </w:tr>
      <w:tr>
        <w:trPr>
          <w:trHeight w:val="233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DAS DESPESAS................................................: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5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1.212.908,87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125.679,59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1.338.588,46</w:t>
            </w:r>
          </w:p>
        </w:tc>
      </w:tr>
      <w:tr>
        <w:trPr>
          <w:trHeight w:val="332" w:hRule="exact"/>
        </w:trPr>
        <w:tc>
          <w:tcPr>
            <w:tcW w:w="768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Percentual de Aplicação em Ações e Serviços de Assistência Social.:</w:t>
            </w:r>
          </w:p>
        </w:tc>
        <w:tc>
          <w:tcPr>
            <w:tcW w:w="268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117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  <w:tc>
          <w:tcPr>
            <w:tcW w:w="173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7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  <w:tc>
          <w:tcPr>
            <w:tcW w:w="147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83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</w:tr>
    </w:tbl>
    <w:sectPr>
      <w:pgSz w:w="16840" w:h="11900" w:orient="landscape"/>
      <w:pgMar w:header="500" w:footer="370" w:top="2340" w:bottom="560" w:left="2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8.375pt;margin-top:565.872925pt;width:804pt;height:.1pt;mso-position-horizontal-relative:page;mso-position-vertical-relative:page;z-index:-46240" coordorigin="368,11317" coordsize="16080,2">
          <v:shape style="position:absolute;left:368;top:11317;width:16080;height:2" coordorigin="368,11317" coordsize="16080,0" path="m368,11317l16448,11317e" filled="false" stroked="true" strokeweight=".75pt" strokecolor="#000000">
            <v:path arrowok="t"/>
          </v:shape>
          <w10:wrap type="none"/>
        </v:group>
      </w:pict>
    </w:r>
    <w:r>
      <w:rPr/>
      <w:pict>
        <v:shape style="position:absolute;margin-left:17.7512pt;margin-top:568.677368pt;width:82.25pt;height:9pt;mso-position-horizontal-relative:page;mso-position-vertical-relative:page;z-index:-46216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 w:hAnsi="Arial"/>
                  </w:rPr>
                  <w:t>Grupo Assessor Público®</w:t>
                </w:r>
              </w:p>
            </w:txbxContent>
          </v:textbox>
          <w10:wrap type="none"/>
        </v:shape>
      </w:pict>
    </w:r>
    <w:r>
      <w:rPr/>
      <w:pict>
        <v:shape style="position:absolute;margin-left:774.055115pt;margin-top:568.827576pt;width:45.2pt;height:9pt;mso-position-horizontal-relative:page;mso-position-vertical-relative:page;z-index:-46192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 w:hAnsi="Arial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</w:rPr>
                  <w:t> de 6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4pt;margin-top:25pt;width:47pt;height:46pt;mso-position-horizontal-relative:page;mso-position-vertical-relative:page;z-index:-46480" coordorigin="480,500" coordsize="940,920">
          <v:shape style="position:absolute;left:480;top:500;width:880;height:920" type="#_x0000_t75" stroked="false">
            <v:imagedata r:id="rId1" o:title=""/>
          </v:shape>
          <v:shape style="position:absolute;left:480;top:500;width:940;height:880" type="#_x0000_t75" stroked="false">
            <v:imagedata r:id="rId2" o:title=""/>
          </v:shape>
          <w10:wrap type="none"/>
        </v:group>
      </w:pict>
    </w:r>
    <w:r>
      <w:rPr/>
      <w:pict>
        <v:group style="position:absolute;margin-left:18.375pt;margin-top:117.377899pt;width:785.3pt;height:.1pt;mso-position-horizontal-relative:page;mso-position-vertical-relative:page;z-index:-46456" coordorigin="368,2348" coordsize="15706,2">
          <v:shape style="position:absolute;left:368;top:2348;width:15706;height:2" coordorigin="368,2348" coordsize="15706,0" path="m368,2348l16073,2348e" filled="false" stroked="true" strokeweight=".75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8.251099pt;margin-top:24.152262pt;width:56pt;height:24.75pt;mso-position-horizontal-relative:page;mso-position-vertical-relative:page;z-index:-46432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Exercício</w:t>
                </w:r>
              </w:p>
              <w:p>
                <w:pPr>
                  <w:spacing w:before="28"/>
                  <w:ind w:left="6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sz w:val="20"/>
                  </w:rPr>
                  <w:t>2014</w:t>
                </w:r>
              </w:p>
            </w:txbxContent>
          </v:textbox>
          <w10:wrap type="none"/>
        </v:shape>
      </w:pict>
    </w:r>
    <w:r>
      <w:rPr/>
      <w:pict>
        <v:shape style="position:absolute;margin-left:97.248901pt;margin-top:24.900661pt;width:188pt;height:12pt;mso-position-horizontal-relative:page;mso-position-vertical-relative:page;z-index:-46408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b/>
                    <w:sz w:val="20"/>
                  </w:rPr>
                  <w:t>Prefeitura Municipal de Arapoti</w:t>
                </w:r>
                <w:r>
                  <w:rPr>
                    <w:rFonts w:ascii="Courier New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97.248901pt;margin-top:53.400162pt;width:332pt;height:24.75pt;mso-position-horizontal-relative:page;mso-position-vertical-relative:page;z-index:-46384" type="#_x0000_t202" filled="false" stroked="false">
          <v:textbox inset="0,0,0,0">
            <w:txbxContent>
              <w:p>
                <w:pPr>
                  <w:spacing w:line="270" w:lineRule="auto" w:before="0"/>
                  <w:ind w:left="20" w:right="18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Quadro Demonstrativo da Receita e Plano de Aplicacao do Fundo Municipal de Assistência Social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93.751526pt;margin-top:86.949425pt;width:47.3pt;height:14.5pt;mso-position-horizontal-relative:page;mso-position-vertical-relative:page;z-index:-46360" type="#_x0000_t202" filled="false" stroked="false">
          <v:textbox inset="0,0,0,0">
            <w:txbxContent>
              <w:p>
                <w:pPr>
                  <w:spacing w:line="313" w:lineRule="auto" w:before="7"/>
                  <w:ind w:left="20" w:right="18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0"/>
                  </w:rPr>
                  <w:t>Unid. Orçamental Municipio de Arapoti</w:t>
                </w:r>
              </w:p>
            </w:txbxContent>
          </v:textbox>
          <w10:wrap type="none"/>
        </v:shape>
      </w:pict>
    </w:r>
    <w:r>
      <w:rPr/>
      <w:pict>
        <v:shape style="position:absolute;margin-left:709.252014pt;margin-top:88.448929pt;width:60.65pt;height:13.05pt;mso-position-horizontal-relative:page;mso-position-vertical-relative:page;z-index:-46336" type="#_x0000_t202" filled="false" stroked="false">
          <v:textbox inset="0,0,0,0">
            <w:txbxContent>
              <w:p>
                <w:pPr>
                  <w:spacing w:line="250" w:lineRule="auto" w:before="7"/>
                  <w:ind w:left="20" w:right="18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0"/>
                  </w:rPr>
                  <w:t>Unid. Gestora CONSOLIDAÇÃO GERAL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7pt;margin-top:105.903564pt;width:56pt;height:12pt;mso-position-horizontal-relative:page;mso-position-vertical-relative:page;z-index:-46312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sz w:val="20"/>
                  </w:rPr>
                  <w:t>Empenhado</w:t>
                </w:r>
              </w:p>
            </w:txbxContent>
          </v:textbox>
          <w10:wrap type="none"/>
        </v:shape>
      </w:pict>
    </w:r>
    <w:r>
      <w:rPr/>
      <w:pict>
        <v:shape style="position:absolute;margin-left:598.254028pt;margin-top:105.903564pt;width:50pt;height:12pt;mso-position-horizontal-relative:page;mso-position-vertical-relative:page;z-index:-46288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Período:</w:t>
                </w:r>
              </w:p>
            </w:txbxContent>
          </v:textbox>
          <w10:wrap type="none"/>
        </v:shape>
      </w:pict>
    </w:r>
    <w:r>
      <w:rPr/>
      <w:pict>
        <v:shape style="position:absolute;margin-left:652.254028pt;margin-top:105.903564pt;width:152pt;height:12pt;mso-position-horizontal-relative:page;mso-position-vertical-relative:page;z-index:-46264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01/10/2014 até 31/10/2014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8"/>
      <w:ind w:left="100"/>
    </w:pPr>
    <w:rPr>
      <w:rFonts w:ascii="Courier New" w:hAnsi="Courier New" w:eastAsia="Courier New"/>
      <w:sz w:val="14"/>
      <w:szCs w:val="14"/>
    </w:rPr>
  </w:style>
  <w:style w:styleId="Heading1" w:type="paragraph">
    <w:name w:val="Heading 1"/>
    <w:basedOn w:val="Normal"/>
    <w:uiPriority w:val="1"/>
    <w:qFormat/>
    <w:pPr>
      <w:spacing w:before="54"/>
      <w:ind w:left="100"/>
      <w:outlineLvl w:val="1"/>
    </w:pPr>
    <w:rPr>
      <w:rFonts w:ascii="Courier New" w:hAnsi="Courier New" w:eastAsia="Courier New"/>
      <w:b/>
      <w:bCs/>
      <w:sz w:val="16"/>
      <w:szCs w:val="16"/>
    </w:rPr>
  </w:style>
  <w:style w:styleId="Heading2" w:type="paragraph">
    <w:name w:val="Heading 2"/>
    <w:basedOn w:val="Normal"/>
    <w:uiPriority w:val="1"/>
    <w:qFormat/>
    <w:pPr>
      <w:spacing w:before="73"/>
      <w:ind w:left="280"/>
      <w:outlineLvl w:val="2"/>
    </w:pPr>
    <w:rPr>
      <w:rFonts w:ascii="Courier New" w:hAnsi="Courier New" w:eastAsia="Courier New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TExtraDevices</dc:creator>
  <dcterms:created xsi:type="dcterms:W3CDTF">2016-01-27T13:26:42Z</dcterms:created>
  <dcterms:modified xsi:type="dcterms:W3CDTF">2016-01-27T13:26:42Z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2015-11-04T00:00:00Z</vt:filetime>
  </property>
  <property fmtid="{D5CDD505-2E9C-101B-9397-08002B2CF9AE}" pid="3" name="LastSaved">
    <vt:filetime>2016-01-27T00:00:00Z</vt:filetime>
  </property>
</Properties>
</file>